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34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52"/>
        <w:gridCol w:w="164"/>
        <w:gridCol w:w="325"/>
        <w:gridCol w:w="2993"/>
      </w:tblGrid>
      <w:tr w:rsidR="009D4E60" w:rsidRPr="00563AC6" w14:paraId="2FC46104" w14:textId="77777777" w:rsidTr="2123981C">
        <w:trPr>
          <w:trHeight w:hRule="exact" w:val="145"/>
          <w:jc w:val="center"/>
        </w:trPr>
        <w:tc>
          <w:tcPr>
            <w:tcW w:w="7254" w:type="dxa"/>
          </w:tcPr>
          <w:p w14:paraId="3F7AEDB8" w14:textId="77777777" w:rsidR="009D4E60" w:rsidRPr="00563AC6" w:rsidRDefault="009D4E60" w:rsidP="00007608">
            <w:pPr>
              <w:rPr>
                <w:noProof/>
                <w:lang w:val="da-DK"/>
              </w:rPr>
            </w:pPr>
          </w:p>
        </w:tc>
        <w:tc>
          <w:tcPr>
            <w:tcW w:w="161" w:type="dxa"/>
            <w:tcBorders>
              <w:right w:val="thickThinSmallGap" w:sz="36" w:space="0" w:color="8D8B00" w:themeColor="accent1"/>
            </w:tcBorders>
          </w:tcPr>
          <w:p w14:paraId="69FE8023" w14:textId="77777777" w:rsidR="009D4E60" w:rsidRPr="00563AC6" w:rsidRDefault="009D4E60" w:rsidP="00007608">
            <w:pPr>
              <w:rPr>
                <w:noProof/>
                <w:lang w:val="da-DK"/>
              </w:rPr>
            </w:pPr>
          </w:p>
        </w:tc>
        <w:tc>
          <w:tcPr>
            <w:tcW w:w="325" w:type="dxa"/>
            <w:tcBorders>
              <w:left w:val="thickThinSmallGap" w:sz="36" w:space="0" w:color="8D8B00" w:themeColor="accent1"/>
            </w:tcBorders>
          </w:tcPr>
          <w:p w14:paraId="6386A5D0" w14:textId="77777777" w:rsidR="009D4E60" w:rsidRPr="00563AC6" w:rsidRDefault="009D4E60" w:rsidP="00007608">
            <w:pPr>
              <w:rPr>
                <w:noProof/>
                <w:lang w:val="da-DK"/>
              </w:rPr>
            </w:pPr>
          </w:p>
        </w:tc>
        <w:tc>
          <w:tcPr>
            <w:tcW w:w="2994" w:type="dxa"/>
          </w:tcPr>
          <w:p w14:paraId="3F941A5E" w14:textId="77777777" w:rsidR="009D4E60" w:rsidRPr="00563AC6" w:rsidRDefault="009D4E60" w:rsidP="00007608">
            <w:pPr>
              <w:rPr>
                <w:noProof/>
                <w:lang w:val="da-DK"/>
              </w:rPr>
            </w:pPr>
          </w:p>
        </w:tc>
      </w:tr>
      <w:tr w:rsidR="009D4E60" w:rsidRPr="007C7932" w14:paraId="36770CB8" w14:textId="77777777" w:rsidTr="2123981C">
        <w:trPr>
          <w:trHeight w:hRule="exact" w:val="14210"/>
          <w:jc w:val="center"/>
        </w:trPr>
        <w:tc>
          <w:tcPr>
            <w:tcW w:w="7254" w:type="dxa"/>
          </w:tcPr>
          <w:p w14:paraId="1BCA9A44" w14:textId="77777777" w:rsidR="009D4E60" w:rsidRDefault="00230178" w:rsidP="0099011B">
            <w:pPr>
              <w:pStyle w:val="Titel"/>
              <w:jc w:val="center"/>
              <w:rPr>
                <w:noProof/>
                <w:sz w:val="144"/>
                <w:lang w:val="da-DK"/>
              </w:rPr>
            </w:pPr>
            <w:r w:rsidRPr="0099011B">
              <w:rPr>
                <w:noProof/>
                <w:sz w:val="144"/>
                <w:lang w:val="da-DK"/>
              </w:rPr>
              <w:t>Tarm</w:t>
            </w:r>
            <w:r w:rsidR="0099011B" w:rsidRPr="0099011B">
              <w:rPr>
                <w:noProof/>
                <w:sz w:val="144"/>
                <w:lang w:val="da-DK"/>
              </w:rPr>
              <w:t xml:space="preserve"> tur</w:t>
            </w:r>
            <w:r w:rsidR="009D4E60" w:rsidRPr="0099011B">
              <w:rPr>
                <w:noProof/>
                <w:sz w:val="144"/>
                <w:lang w:val="da-DK"/>
              </w:rPr>
              <w:t xml:space="preserve"> </w:t>
            </w:r>
          </w:p>
          <w:p w14:paraId="468CE4F1" w14:textId="77777777" w:rsidR="0099011B" w:rsidRPr="0099011B" w:rsidRDefault="0099011B" w:rsidP="0099011B">
            <w:pPr>
              <w:rPr>
                <w:lang w:val="da-DK"/>
              </w:rPr>
            </w:pPr>
          </w:p>
          <w:p w14:paraId="2637BAE8" w14:textId="77777777" w:rsidR="009D4E60" w:rsidRPr="00563AC6" w:rsidRDefault="009D4E60" w:rsidP="00007608">
            <w:pPr>
              <w:pStyle w:val="Overskriftforbegivenhed"/>
              <w:spacing w:before="360"/>
              <w:rPr>
                <w:noProof/>
                <w:lang w:val="da-DK"/>
              </w:rPr>
            </w:pPr>
            <w:r w:rsidRPr="00563AC6">
              <w:rPr>
                <w:rFonts w:ascii="Impact" w:hAnsi="Impact"/>
                <w:noProof/>
                <w:color w:val="8D8B00"/>
                <w:lang w:val="da-DK"/>
              </w:rPr>
              <w:t>Hvornår</w:t>
            </w:r>
          </w:p>
          <w:p w14:paraId="430A2974" w14:textId="0ED6E662" w:rsidR="009D4E60" w:rsidRPr="00DC4FCC" w:rsidRDefault="6116D792" w:rsidP="2123981C">
            <w:pPr>
              <w:pStyle w:val="Oplysningerombegivenhed"/>
              <w:rPr>
                <w:noProof/>
                <w:color w:val="000000" w:themeColor="text1"/>
                <w:lang w:val="da-DK"/>
              </w:rPr>
            </w:pPr>
            <w:r w:rsidRPr="00DC4FCC">
              <w:rPr>
                <w:noProof/>
                <w:color w:val="000000" w:themeColor="text1"/>
                <w:lang w:val="da-DK"/>
              </w:rPr>
              <w:t>28</w:t>
            </w:r>
            <w:r w:rsidR="00D332E5" w:rsidRPr="00DC4FCC">
              <w:rPr>
                <w:noProof/>
                <w:color w:val="000000" w:themeColor="text1"/>
                <w:lang w:val="da-DK"/>
              </w:rPr>
              <w:t>.</w:t>
            </w:r>
            <w:r w:rsidR="00444867" w:rsidRPr="00DC4FCC">
              <w:rPr>
                <w:noProof/>
                <w:color w:val="000000" w:themeColor="text1"/>
                <w:lang w:val="da-DK"/>
              </w:rPr>
              <w:t>-</w:t>
            </w:r>
            <w:r w:rsidR="35AEC9FC" w:rsidRPr="00DC4FCC">
              <w:rPr>
                <w:noProof/>
                <w:color w:val="000000" w:themeColor="text1"/>
                <w:lang w:val="da-DK"/>
              </w:rPr>
              <w:t>30</w:t>
            </w:r>
            <w:r w:rsidR="00D332E5" w:rsidRPr="00DC4FCC">
              <w:rPr>
                <w:noProof/>
                <w:color w:val="000000" w:themeColor="text1"/>
                <w:lang w:val="da-DK"/>
              </w:rPr>
              <w:t>.</w:t>
            </w:r>
            <w:r w:rsidR="00597D04" w:rsidRPr="00DC4FCC">
              <w:rPr>
                <w:noProof/>
                <w:color w:val="000000" w:themeColor="text1"/>
                <w:lang w:val="da-DK"/>
              </w:rPr>
              <w:t xml:space="preserve"> </w:t>
            </w:r>
            <w:r w:rsidR="7B166CEA" w:rsidRPr="00DC4FCC">
              <w:rPr>
                <w:noProof/>
                <w:color w:val="000000" w:themeColor="text1"/>
                <w:lang w:val="da-DK"/>
              </w:rPr>
              <w:t xml:space="preserve">Marts </w:t>
            </w:r>
            <w:r w:rsidR="00597D04" w:rsidRPr="00DC4FCC">
              <w:rPr>
                <w:noProof/>
                <w:color w:val="000000" w:themeColor="text1"/>
                <w:lang w:val="da-DK"/>
              </w:rPr>
              <w:t>20</w:t>
            </w:r>
            <w:r w:rsidR="007C653E" w:rsidRPr="00DC4FCC">
              <w:rPr>
                <w:noProof/>
                <w:color w:val="000000" w:themeColor="text1"/>
                <w:lang w:val="da-DK"/>
              </w:rPr>
              <w:t>2</w:t>
            </w:r>
            <w:r w:rsidR="78A28941" w:rsidRPr="00DC4FCC">
              <w:rPr>
                <w:noProof/>
                <w:color w:val="000000" w:themeColor="text1"/>
                <w:lang w:val="da-DK"/>
              </w:rPr>
              <w:t>5</w:t>
            </w:r>
          </w:p>
          <w:p w14:paraId="77E51271" w14:textId="77777777" w:rsidR="00230178" w:rsidRPr="00563AC6" w:rsidRDefault="00230178" w:rsidP="00007608">
            <w:pPr>
              <w:pStyle w:val="Overskriftforbegivenhed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Hvor:</w:t>
            </w:r>
          </w:p>
          <w:p w14:paraId="2A0167F2" w14:textId="4DE6EFA0" w:rsidR="009D4E60" w:rsidRPr="00DC4FCC" w:rsidRDefault="00230178" w:rsidP="00007608">
            <w:pPr>
              <w:pStyle w:val="Oplysningerombegivenhed"/>
              <w:rPr>
                <w:noProof/>
                <w:color w:val="000000" w:themeColor="text1"/>
                <w:lang w:val="da-DK"/>
              </w:rPr>
            </w:pPr>
            <w:r w:rsidRPr="00DC4FCC">
              <w:rPr>
                <w:noProof/>
                <w:color w:val="000000" w:themeColor="text1"/>
                <w:lang w:val="da-DK"/>
              </w:rPr>
              <w:t>Tarm idræt</w:t>
            </w:r>
            <w:r w:rsidR="00680753" w:rsidRPr="00DC4FCC">
              <w:rPr>
                <w:noProof/>
                <w:color w:val="000000" w:themeColor="text1"/>
                <w:lang w:val="da-DK"/>
              </w:rPr>
              <w:t>s</w:t>
            </w:r>
            <w:r w:rsidRPr="00DC4FCC">
              <w:rPr>
                <w:noProof/>
                <w:color w:val="000000" w:themeColor="text1"/>
                <w:lang w:val="da-DK"/>
              </w:rPr>
              <w:t>center</w:t>
            </w:r>
          </w:p>
          <w:p w14:paraId="12FD822A" w14:textId="77777777" w:rsidR="0099011B" w:rsidRPr="00966EDA" w:rsidRDefault="0099011B" w:rsidP="00007608">
            <w:pPr>
              <w:pStyle w:val="Adresse"/>
              <w:rPr>
                <w:noProof/>
                <w:sz w:val="32"/>
                <w:lang w:val="da-DK"/>
              </w:rPr>
            </w:pPr>
            <w:r w:rsidRPr="00966EDA">
              <w:rPr>
                <w:noProof/>
                <w:sz w:val="32"/>
                <w:lang w:val="da-DK"/>
              </w:rPr>
              <w:t>Skovvej 25, 6880 Tarm</w:t>
            </w:r>
          </w:p>
          <w:p w14:paraId="2277312B" w14:textId="2D98240E" w:rsidR="00A200C0" w:rsidRDefault="009D4E60" w:rsidP="00007608">
            <w:pPr>
              <w:pStyle w:val="Bloktekst"/>
              <w:rPr>
                <w:lang w:val="da-DK"/>
              </w:rPr>
            </w:pPr>
            <w:r w:rsidRPr="2123981C">
              <w:rPr>
                <w:rFonts w:ascii="Impact" w:hAnsi="Impact"/>
                <w:noProof/>
                <w:color w:val="404040" w:themeColor="accent4" w:themeShade="80"/>
                <w:lang w:val="da-DK"/>
              </w:rPr>
              <w:t>VI</w:t>
            </w:r>
            <w:r w:rsidR="00A200C0" w:rsidRPr="2123981C">
              <w:rPr>
                <w:rFonts w:ascii="Impact" w:hAnsi="Impact"/>
                <w:noProof/>
                <w:color w:val="404040" w:themeColor="accent4" w:themeShade="80"/>
                <w:lang w:val="da-DK"/>
              </w:rPr>
              <w:t xml:space="preserve"> har hele Tarm idrætscenter til rådighed</w:t>
            </w:r>
            <w:r w:rsidRPr="2123981C">
              <w:rPr>
                <w:noProof/>
                <w:lang w:val="da-DK"/>
              </w:rPr>
              <w:t xml:space="preserve"> ·</w:t>
            </w:r>
            <w:r w:rsidR="00A200C0" w:rsidRPr="2123981C">
              <w:rPr>
                <w:noProof/>
                <w:lang w:val="da-DK"/>
              </w:rPr>
              <w:t xml:space="preserve"> </w:t>
            </w:r>
            <w:r w:rsidR="00A200C0" w:rsidRPr="2123981C">
              <w:rPr>
                <w:rStyle w:val="Strk"/>
                <w:noProof/>
                <w:lang w:val="da-DK"/>
              </w:rPr>
              <w:t>Vi spiller stævne bå</w:t>
            </w:r>
            <w:r w:rsidR="00147EBB" w:rsidRPr="2123981C">
              <w:rPr>
                <w:rStyle w:val="Strk"/>
                <w:noProof/>
                <w:lang w:val="da-DK"/>
              </w:rPr>
              <w:t>de lørdag og søndag</w:t>
            </w:r>
            <w:r w:rsidR="00D332E5" w:rsidRPr="2123981C">
              <w:rPr>
                <w:rStyle w:val="Strk"/>
                <w:noProof/>
                <w:lang w:val="da-DK"/>
              </w:rPr>
              <w:t xml:space="preserve"> – </w:t>
            </w:r>
            <w:r w:rsidR="009A6DCD" w:rsidRPr="2123981C">
              <w:rPr>
                <w:rStyle w:val="Strk"/>
                <w:noProof/>
                <w:lang w:val="da-DK"/>
              </w:rPr>
              <w:t>Så du tilmeldes i</w:t>
            </w:r>
            <w:r w:rsidR="00D332E5" w:rsidRPr="2123981C">
              <w:rPr>
                <w:rStyle w:val="Strk"/>
                <w:noProof/>
                <w:lang w:val="da-DK"/>
              </w:rPr>
              <w:t xml:space="preserve"> både single og double og få</w:t>
            </w:r>
            <w:r w:rsidR="009A6DCD" w:rsidRPr="2123981C">
              <w:rPr>
                <w:rStyle w:val="Strk"/>
                <w:noProof/>
                <w:lang w:val="da-DK"/>
              </w:rPr>
              <w:t>r</w:t>
            </w:r>
            <w:r w:rsidR="00D332E5" w:rsidRPr="2123981C">
              <w:rPr>
                <w:rStyle w:val="Strk"/>
                <w:noProof/>
                <w:lang w:val="da-DK"/>
              </w:rPr>
              <w:t xml:space="preserve"> masser af kampe i weekenden</w:t>
            </w:r>
            <w:r w:rsidR="00147EBB" w:rsidRPr="2123981C">
              <w:rPr>
                <w:rStyle w:val="Strk"/>
                <w:noProof/>
                <w:lang w:val="da-DK"/>
              </w:rPr>
              <w:t>.</w:t>
            </w:r>
            <w:r w:rsidR="00147EBB" w:rsidRPr="00DC4FCC">
              <w:rPr>
                <w:rStyle w:val="Strk"/>
                <w:noProof/>
                <w:color w:val="000000" w:themeColor="text1"/>
                <w:lang w:val="da-DK"/>
              </w:rPr>
              <w:t xml:space="preserve"> </w:t>
            </w:r>
            <w:r w:rsidR="00514882" w:rsidRPr="00DC4FCC">
              <w:rPr>
                <w:noProof/>
                <w:color w:val="000000" w:themeColor="text1"/>
                <w:lang w:val="da-DK"/>
              </w:rPr>
              <w:t xml:space="preserve">Der er mulighed for at </w:t>
            </w:r>
            <w:r w:rsidR="00D332E5" w:rsidRPr="00DC4FCC">
              <w:rPr>
                <w:noProof/>
                <w:color w:val="000000" w:themeColor="text1"/>
                <w:lang w:val="da-DK"/>
              </w:rPr>
              <w:t xml:space="preserve">komme i </w:t>
            </w:r>
            <w:r w:rsidR="00514882" w:rsidRPr="00DC4FCC">
              <w:rPr>
                <w:noProof/>
                <w:color w:val="000000" w:themeColor="text1"/>
                <w:lang w:val="da-DK"/>
              </w:rPr>
              <w:t>svømme</w:t>
            </w:r>
            <w:r w:rsidR="00D332E5" w:rsidRPr="00DC4FCC">
              <w:rPr>
                <w:noProof/>
                <w:color w:val="000000" w:themeColor="text1"/>
                <w:lang w:val="da-DK"/>
              </w:rPr>
              <w:t>hallen,</w:t>
            </w:r>
            <w:r w:rsidR="00FA19CB" w:rsidRPr="00DC4FCC">
              <w:rPr>
                <w:noProof/>
                <w:color w:val="000000" w:themeColor="text1"/>
                <w:lang w:val="da-DK"/>
              </w:rPr>
              <w:t xml:space="preserve"> </w:t>
            </w:r>
            <w:r w:rsidR="00514882" w:rsidRPr="00DC4FCC">
              <w:rPr>
                <w:noProof/>
                <w:color w:val="000000" w:themeColor="text1"/>
                <w:lang w:val="da-DK"/>
              </w:rPr>
              <w:t>og masser af timer til at spille badminton</w:t>
            </w:r>
            <w:r w:rsidR="0ADB0F23" w:rsidRPr="00DC4FCC">
              <w:rPr>
                <w:noProof/>
                <w:color w:val="000000" w:themeColor="text1"/>
                <w:lang w:val="da-DK"/>
              </w:rPr>
              <w:t xml:space="preserve"> og være sammen med vennerne.</w:t>
            </w:r>
          </w:p>
          <w:p w14:paraId="33884BEA" w14:textId="73E3F663" w:rsidR="00514882" w:rsidRPr="00563AC6" w:rsidRDefault="00230178" w:rsidP="00044DD2">
            <w:pPr>
              <w:pStyle w:val="Overskriftforbegivenhed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Tilmelding:</w:t>
            </w:r>
            <w:r w:rsidR="00052DE9">
              <w:rPr>
                <w:noProof/>
                <w:lang w:val="da-DK"/>
              </w:rPr>
              <w:t xml:space="preserve"> </w:t>
            </w:r>
            <w:r w:rsidR="00052DE9">
              <w:rPr>
                <w:noProof/>
                <w:color w:val="404040" w:themeColor="text1" w:themeTint="BF"/>
                <w:lang w:val="da-DK"/>
              </w:rPr>
              <w:t>Husk</w:t>
            </w:r>
          </w:p>
          <w:p w14:paraId="56F5E260" w14:textId="0C5DA393" w:rsidR="00044DD2" w:rsidRDefault="00572782" w:rsidP="00514882">
            <w:pPr>
              <w:pStyle w:val="Bloktekst"/>
              <w:rPr>
                <w:rStyle w:val="Strk"/>
                <w:noProof/>
                <w:lang w:val="da-DK"/>
              </w:rPr>
            </w:pPr>
            <w:r>
              <w:rPr>
                <w:rStyle w:val="Strk"/>
                <w:noProof/>
                <w:lang w:val="da-DK"/>
              </w:rPr>
              <w:t xml:space="preserve">Tilmelding og betaling til turen skal forgå via </w:t>
            </w:r>
            <w:hyperlink r:id="rId7" w:history="1">
              <w:r w:rsidR="00D332E5" w:rsidRPr="00DC4FCC">
                <w:rPr>
                  <w:rStyle w:val="Hyperlink"/>
                  <w:noProof/>
                  <w:lang w:val="da-DK"/>
                </w:rPr>
                <w:t>gjellerupbadminton.dk</w:t>
              </w:r>
            </w:hyperlink>
            <w:r w:rsidR="00044DD2">
              <w:rPr>
                <w:rStyle w:val="Strk"/>
                <w:noProof/>
                <w:lang w:val="da-DK"/>
              </w:rPr>
              <w:t xml:space="preserve"> </w:t>
            </w:r>
            <w:r w:rsidR="00D72FAE">
              <w:rPr>
                <w:rStyle w:val="Strk"/>
                <w:noProof/>
                <w:lang w:val="da-DK"/>
              </w:rPr>
              <w:t xml:space="preserve">og </w:t>
            </w:r>
            <w:r w:rsidR="00044DD2">
              <w:rPr>
                <w:rStyle w:val="Strk"/>
                <w:noProof/>
                <w:lang w:val="da-DK"/>
              </w:rPr>
              <w:t xml:space="preserve">husk at </w:t>
            </w:r>
            <w:r w:rsidR="00D72FAE">
              <w:rPr>
                <w:rStyle w:val="Strk"/>
                <w:noProof/>
                <w:lang w:val="da-DK"/>
              </w:rPr>
              <w:t>send</w:t>
            </w:r>
            <w:r w:rsidR="00044DD2">
              <w:rPr>
                <w:rStyle w:val="Strk"/>
                <w:noProof/>
                <w:lang w:val="da-DK"/>
              </w:rPr>
              <w:t>e</w:t>
            </w:r>
            <w:r w:rsidR="00D72FAE">
              <w:rPr>
                <w:rStyle w:val="Strk"/>
                <w:noProof/>
                <w:lang w:val="da-DK"/>
              </w:rPr>
              <w:t xml:space="preserve"> mail </w:t>
            </w:r>
            <w:r w:rsidR="00044DD2">
              <w:rPr>
                <w:rStyle w:val="Strk"/>
                <w:noProof/>
                <w:lang w:val="da-DK"/>
              </w:rPr>
              <w:t>til:</w:t>
            </w:r>
          </w:p>
          <w:p w14:paraId="07F63D46" w14:textId="061E5998" w:rsidR="00044DD2" w:rsidRDefault="00044DD2" w:rsidP="00514882">
            <w:pPr>
              <w:pStyle w:val="Bloktekst"/>
              <w:rPr>
                <w:rStyle w:val="Strk"/>
                <w:noProof/>
                <w:lang w:val="da-DK"/>
              </w:rPr>
            </w:pPr>
            <w:hyperlink r:id="rId8" w:history="1">
              <w:r w:rsidRPr="00FA4C02">
                <w:rPr>
                  <w:rStyle w:val="Hyperlink"/>
                  <w:noProof/>
                  <w:lang w:val="da-DK"/>
                </w:rPr>
                <w:t>bang-larsen@hotmail.com</w:t>
              </w:r>
            </w:hyperlink>
            <w:r>
              <w:rPr>
                <w:rStyle w:val="Strk"/>
                <w:noProof/>
                <w:lang w:val="da-DK"/>
              </w:rPr>
              <w:t xml:space="preserve"> </w:t>
            </w:r>
            <w:r w:rsidR="00D72FAE">
              <w:rPr>
                <w:rStyle w:val="Strk"/>
                <w:noProof/>
                <w:lang w:val="da-DK"/>
              </w:rPr>
              <w:t xml:space="preserve">med </w:t>
            </w:r>
            <w:r>
              <w:rPr>
                <w:rStyle w:val="Strk"/>
                <w:noProof/>
                <w:lang w:val="da-DK"/>
              </w:rPr>
              <w:t>info om</w:t>
            </w:r>
            <w:r w:rsidR="00D72FAE">
              <w:rPr>
                <w:rStyle w:val="Strk"/>
                <w:noProof/>
                <w:lang w:val="da-DK"/>
              </w:rPr>
              <w:t xml:space="preserve"> doublemakker</w:t>
            </w:r>
          </w:p>
          <w:p w14:paraId="1AEB74DD" w14:textId="77777777" w:rsidR="00044DD2" w:rsidRPr="00044DD2" w:rsidRDefault="00044DD2" w:rsidP="00514882">
            <w:pPr>
              <w:pStyle w:val="Bloktekst"/>
              <w:rPr>
                <w:noProof/>
                <w:color w:val="8D8B00" w:themeColor="accent1"/>
                <w:lang w:val="da-DK"/>
              </w:rPr>
            </w:pPr>
          </w:p>
          <w:p w14:paraId="221242C0" w14:textId="24FCA24E" w:rsidR="00071901" w:rsidRPr="00DC4FCC" w:rsidRDefault="00FA19CB" w:rsidP="2123981C">
            <w:pPr>
              <w:pStyle w:val="Bloktekst"/>
              <w:rPr>
                <w:noProof/>
                <w:color w:val="000000" w:themeColor="text1"/>
                <w:sz w:val="48"/>
                <w:szCs w:val="48"/>
                <w:lang w:val="da-DK"/>
              </w:rPr>
            </w:pPr>
            <w:r w:rsidRPr="00DC4FCC">
              <w:rPr>
                <w:noProof/>
                <w:color w:val="000000" w:themeColor="text1"/>
                <w:sz w:val="48"/>
                <w:szCs w:val="48"/>
                <w:lang w:val="da-DK"/>
              </w:rPr>
              <w:t xml:space="preserve">Seneste tilmelding </w:t>
            </w:r>
            <w:r w:rsidR="00DC4FCC">
              <w:rPr>
                <w:noProof/>
                <w:color w:val="000000" w:themeColor="text1"/>
                <w:sz w:val="48"/>
                <w:szCs w:val="48"/>
                <w:lang w:val="da-DK"/>
              </w:rPr>
              <w:t>den</w:t>
            </w:r>
            <w:r w:rsidRPr="00DC4FCC">
              <w:rPr>
                <w:noProof/>
                <w:color w:val="000000" w:themeColor="text1"/>
                <w:sz w:val="48"/>
                <w:szCs w:val="48"/>
                <w:lang w:val="da-DK"/>
              </w:rPr>
              <w:t xml:space="preserve"> </w:t>
            </w:r>
            <w:r w:rsidR="00514882" w:rsidRPr="00DC4FCC">
              <w:rPr>
                <w:noProof/>
                <w:color w:val="000000" w:themeColor="text1"/>
                <w:sz w:val="48"/>
                <w:szCs w:val="48"/>
                <w:lang w:val="da-DK"/>
              </w:rPr>
              <w:t xml:space="preserve"> </w:t>
            </w:r>
            <w:r w:rsidR="2DE3C1AB" w:rsidRPr="00DC4FCC">
              <w:rPr>
                <w:noProof/>
                <w:color w:val="000000" w:themeColor="text1"/>
                <w:sz w:val="48"/>
                <w:szCs w:val="48"/>
                <w:lang w:val="da-DK"/>
              </w:rPr>
              <w:t>3</w:t>
            </w:r>
            <w:r w:rsidR="007C653E" w:rsidRPr="00DC4FCC">
              <w:rPr>
                <w:noProof/>
                <w:color w:val="000000" w:themeColor="text1"/>
                <w:sz w:val="48"/>
                <w:szCs w:val="48"/>
                <w:lang w:val="da-DK"/>
              </w:rPr>
              <w:t>/</w:t>
            </w:r>
            <w:r w:rsidR="00E30FAD" w:rsidRPr="00DC4FCC">
              <w:rPr>
                <w:noProof/>
                <w:color w:val="000000" w:themeColor="text1"/>
                <w:sz w:val="48"/>
                <w:szCs w:val="48"/>
                <w:lang w:val="da-DK"/>
              </w:rPr>
              <w:t>3</w:t>
            </w:r>
            <w:r w:rsidR="00560B23" w:rsidRPr="00DC4FCC">
              <w:rPr>
                <w:noProof/>
                <w:color w:val="000000" w:themeColor="text1"/>
                <w:sz w:val="48"/>
                <w:szCs w:val="48"/>
                <w:lang w:val="da-DK"/>
              </w:rPr>
              <w:t>-</w:t>
            </w:r>
            <w:r w:rsidR="007C653E" w:rsidRPr="00DC4FCC">
              <w:rPr>
                <w:noProof/>
                <w:color w:val="000000" w:themeColor="text1"/>
                <w:sz w:val="48"/>
                <w:szCs w:val="48"/>
                <w:lang w:val="da-DK"/>
              </w:rPr>
              <w:t>2</w:t>
            </w:r>
            <w:r w:rsidR="320C2D7D" w:rsidRPr="00DC4FCC">
              <w:rPr>
                <w:noProof/>
                <w:color w:val="000000" w:themeColor="text1"/>
                <w:sz w:val="48"/>
                <w:szCs w:val="48"/>
                <w:lang w:val="da-DK"/>
              </w:rPr>
              <w:t>5</w:t>
            </w:r>
            <w:r w:rsidR="378110B4" w:rsidRPr="00DC4FCC">
              <w:rPr>
                <w:noProof/>
                <w:color w:val="000000" w:themeColor="text1"/>
                <w:sz w:val="48"/>
                <w:szCs w:val="48"/>
                <w:lang w:val="da-DK"/>
              </w:rPr>
              <w:t xml:space="preserve"> </w:t>
            </w:r>
            <w:r w:rsidR="00DC4FCC">
              <w:rPr>
                <w:noProof/>
                <w:color w:val="000000" w:themeColor="text1"/>
                <w:sz w:val="48"/>
                <w:szCs w:val="48"/>
                <w:lang w:val="da-DK"/>
              </w:rPr>
              <w:t>!</w:t>
            </w:r>
          </w:p>
          <w:p w14:paraId="23452012" w14:textId="0BCD4313" w:rsidR="007F0FDC" w:rsidRPr="00DC4FCC" w:rsidRDefault="00044DD2" w:rsidP="00044DD2">
            <w:pPr>
              <w:autoSpaceDE w:val="0"/>
              <w:autoSpaceDN w:val="0"/>
              <w:adjustRightInd w:val="0"/>
              <w:spacing w:line="240" w:lineRule="auto"/>
              <w:rPr>
                <w:rFonts w:ascii="Impact" w:hAnsi="Impact" w:cs="Impact"/>
                <w:color w:val="000000" w:themeColor="text1"/>
                <w:kern w:val="0"/>
                <w:sz w:val="27"/>
                <w:szCs w:val="27"/>
                <w:lang w:val="da-DK"/>
              </w:rPr>
            </w:pPr>
            <w:r w:rsidRPr="00DC4FCC">
              <w:rPr>
                <w:rFonts w:ascii="Impact" w:hAnsi="Impact" w:cs="Impact"/>
                <w:color w:val="000000" w:themeColor="text1"/>
                <w:kern w:val="0"/>
                <w:sz w:val="27"/>
                <w:szCs w:val="27"/>
                <w:lang w:val="da-DK"/>
              </w:rPr>
              <w:t>Alle måltider er inkluderet alle dage, også med buskørsel derned. Vi glæder os til en fantastisk weekend!</w:t>
            </w:r>
          </w:p>
          <w:p w14:paraId="73CCBF1F" w14:textId="10CCF416" w:rsidR="00996A66" w:rsidRDefault="00996A66" w:rsidP="007F0FDC">
            <w:pPr>
              <w:autoSpaceDE w:val="0"/>
              <w:autoSpaceDN w:val="0"/>
              <w:adjustRightInd w:val="0"/>
              <w:spacing w:line="240" w:lineRule="auto"/>
              <w:rPr>
                <w:rFonts w:ascii="Impact" w:hAnsi="Impact" w:cs="Impact"/>
                <w:color w:val="8E8C00"/>
                <w:kern w:val="0"/>
                <w:sz w:val="27"/>
                <w:szCs w:val="27"/>
                <w:lang w:val="da-DK"/>
              </w:rPr>
            </w:pPr>
          </w:p>
          <w:p w14:paraId="225F3499" w14:textId="7FF951EA" w:rsidR="2123981C" w:rsidRDefault="2123981C" w:rsidP="2123981C">
            <w:pPr>
              <w:spacing w:line="240" w:lineRule="auto"/>
              <w:rPr>
                <w:rFonts w:ascii="Impact" w:hAnsi="Impact" w:cs="Impact"/>
                <w:color w:val="8E8C00"/>
                <w:sz w:val="27"/>
                <w:szCs w:val="27"/>
                <w:lang w:val="da-DK"/>
              </w:rPr>
            </w:pPr>
          </w:p>
          <w:p w14:paraId="250AE103" w14:textId="5A0E360C" w:rsidR="00966EDA" w:rsidRPr="00044DD2" w:rsidRDefault="007F0FDC" w:rsidP="00044DD2">
            <w:pPr>
              <w:autoSpaceDE w:val="0"/>
              <w:autoSpaceDN w:val="0"/>
              <w:adjustRightInd w:val="0"/>
              <w:spacing w:line="240" w:lineRule="auto"/>
              <w:rPr>
                <w:rFonts w:ascii="Impact" w:hAnsi="Impact" w:cs="Impact"/>
                <w:color w:val="8E8C00"/>
                <w:kern w:val="0"/>
                <w:sz w:val="31"/>
                <w:szCs w:val="31"/>
                <w:lang w:val="da-DK"/>
              </w:rPr>
            </w:pPr>
            <w:r>
              <w:rPr>
                <w:rFonts w:ascii="Impact" w:hAnsi="Impact" w:cs="Impact"/>
                <w:color w:val="8E8C00"/>
                <w:kern w:val="0"/>
                <w:sz w:val="31"/>
                <w:szCs w:val="31"/>
                <w:lang w:val="da-DK"/>
              </w:rPr>
              <w:t>Venlig Hilsen</w:t>
            </w:r>
            <w:r w:rsidR="00044DD2">
              <w:rPr>
                <w:rFonts w:ascii="Impact" w:hAnsi="Impact" w:cs="Impact"/>
                <w:color w:val="8E8C00"/>
                <w:kern w:val="0"/>
                <w:sz w:val="31"/>
                <w:szCs w:val="31"/>
                <w:lang w:val="da-DK"/>
              </w:rPr>
              <w:t xml:space="preserve"> </w:t>
            </w:r>
            <w:r>
              <w:rPr>
                <w:rFonts w:ascii="Impact" w:hAnsi="Impact" w:cs="Impact"/>
                <w:color w:val="404040"/>
                <w:kern w:val="0"/>
                <w:sz w:val="31"/>
                <w:szCs w:val="31"/>
                <w:lang w:val="da-DK"/>
              </w:rPr>
              <w:t>Gjellerup Badminton</w:t>
            </w:r>
          </w:p>
        </w:tc>
        <w:tc>
          <w:tcPr>
            <w:tcW w:w="161" w:type="dxa"/>
            <w:tcBorders>
              <w:right w:val="thickThinSmallGap" w:sz="36" w:space="0" w:color="8D8B00" w:themeColor="accent1"/>
            </w:tcBorders>
          </w:tcPr>
          <w:p w14:paraId="2D66F77F" w14:textId="77777777" w:rsidR="009D4E60" w:rsidRPr="00444867" w:rsidRDefault="009D4E60" w:rsidP="00007608">
            <w:pPr>
              <w:rPr>
                <w:noProof/>
                <w:lang w:val="nb-NO"/>
              </w:rPr>
            </w:pPr>
          </w:p>
        </w:tc>
        <w:tc>
          <w:tcPr>
            <w:tcW w:w="325" w:type="dxa"/>
            <w:tcBorders>
              <w:left w:val="thickThinSmallGap" w:sz="36" w:space="0" w:color="8D8B00" w:themeColor="accent1"/>
            </w:tcBorders>
          </w:tcPr>
          <w:p w14:paraId="6231A0F2" w14:textId="77777777" w:rsidR="009D4E60" w:rsidRPr="00444867" w:rsidRDefault="009D4E60" w:rsidP="00007608">
            <w:pPr>
              <w:rPr>
                <w:noProof/>
                <w:lang w:val="nb-NO"/>
              </w:rPr>
            </w:pPr>
          </w:p>
        </w:tc>
        <w:tc>
          <w:tcPr>
            <w:tcW w:w="2994" w:type="dxa"/>
          </w:tcPr>
          <w:p w14:paraId="2C8AA35C" w14:textId="5E0C1FE6" w:rsidR="009D4E60" w:rsidRPr="00444867" w:rsidRDefault="00BD3889" w:rsidP="00096BC9">
            <w:pPr>
              <w:pStyle w:val="Overskriftforbegivenhed"/>
              <w:spacing w:before="0"/>
              <w:rPr>
                <w:noProof/>
                <w:sz w:val="44"/>
                <w:lang w:val="nb-NO"/>
              </w:rPr>
            </w:pPr>
            <w:r>
              <w:rPr>
                <w:noProof/>
                <w:sz w:val="44"/>
                <w:lang w:val="da-DK"/>
              </w:rPr>
              <w:t>Hvornår</w:t>
            </w:r>
            <w:r w:rsidR="00514882" w:rsidRPr="00444867">
              <w:rPr>
                <w:noProof/>
                <w:sz w:val="44"/>
                <w:lang w:val="nb-NO"/>
              </w:rPr>
              <w:t>:</w:t>
            </w:r>
            <w:r w:rsidR="00A200C0" w:rsidRPr="00444867">
              <w:rPr>
                <w:noProof/>
                <w:sz w:val="44"/>
                <w:lang w:val="nb-NO"/>
              </w:rPr>
              <w:t xml:space="preserve"> </w:t>
            </w:r>
          </w:p>
          <w:p w14:paraId="72ED6468" w14:textId="08AA9064" w:rsidR="00444867" w:rsidRPr="00DC4FCC" w:rsidRDefault="00A200C0" w:rsidP="00147EBB">
            <w:pPr>
              <w:rPr>
                <w:noProof/>
                <w:color w:val="000000" w:themeColor="text1"/>
                <w:lang w:val="nb-NO"/>
              </w:rPr>
            </w:pPr>
            <w:r w:rsidRPr="00DC4FCC">
              <w:rPr>
                <w:noProof/>
                <w:color w:val="000000" w:themeColor="text1"/>
                <w:lang w:val="nb-NO"/>
              </w:rPr>
              <w:t>Fredag kl.</w:t>
            </w:r>
            <w:r w:rsidR="001C4E04" w:rsidRPr="00DC4FCC">
              <w:rPr>
                <w:noProof/>
                <w:color w:val="000000" w:themeColor="text1"/>
                <w:lang w:val="nb-NO"/>
              </w:rPr>
              <w:t xml:space="preserve"> </w:t>
            </w:r>
            <w:r w:rsidRPr="00DC4FCC">
              <w:rPr>
                <w:noProof/>
                <w:color w:val="000000" w:themeColor="text1"/>
                <w:lang w:val="nb-NO"/>
              </w:rPr>
              <w:t xml:space="preserve">17.00 til </w:t>
            </w:r>
            <w:r w:rsidR="00052DE9" w:rsidRPr="00DC4FCC">
              <w:rPr>
                <w:noProof/>
                <w:color w:val="000000" w:themeColor="text1"/>
                <w:lang w:val="nb-NO"/>
              </w:rPr>
              <w:t xml:space="preserve">      </w:t>
            </w:r>
          </w:p>
          <w:p w14:paraId="536444D8" w14:textId="12E9F03C" w:rsidR="00A200C0" w:rsidRPr="00DC4FCC" w:rsidRDefault="00A200C0" w:rsidP="00147EBB">
            <w:pPr>
              <w:rPr>
                <w:noProof/>
                <w:color w:val="000000" w:themeColor="text1"/>
                <w:lang w:val="da-DK"/>
              </w:rPr>
            </w:pPr>
            <w:r w:rsidRPr="00DC4FCC">
              <w:rPr>
                <w:noProof/>
                <w:color w:val="000000" w:themeColor="text1"/>
                <w:lang w:val="da-DK"/>
              </w:rPr>
              <w:t>søndag</w:t>
            </w:r>
            <w:r w:rsidR="001C4E04" w:rsidRPr="00DC4FCC">
              <w:rPr>
                <w:noProof/>
                <w:color w:val="000000" w:themeColor="text1"/>
                <w:lang w:val="da-DK"/>
              </w:rPr>
              <w:t xml:space="preserve"> </w:t>
            </w:r>
            <w:r w:rsidRPr="00DC4FCC">
              <w:rPr>
                <w:noProof/>
                <w:color w:val="000000" w:themeColor="text1"/>
                <w:lang w:val="da-DK"/>
              </w:rPr>
              <w:t>kl. 1</w:t>
            </w:r>
            <w:r w:rsidR="007C7932">
              <w:rPr>
                <w:noProof/>
                <w:color w:val="000000" w:themeColor="text1"/>
                <w:lang w:val="da-DK"/>
              </w:rPr>
              <w:t>6</w:t>
            </w:r>
            <w:r w:rsidRPr="00DC4FCC">
              <w:rPr>
                <w:noProof/>
                <w:color w:val="000000" w:themeColor="text1"/>
                <w:lang w:val="da-DK"/>
              </w:rPr>
              <w:t>.</w:t>
            </w:r>
            <w:r w:rsidR="007C7932">
              <w:rPr>
                <w:noProof/>
                <w:color w:val="000000" w:themeColor="text1"/>
                <w:lang w:val="da-DK"/>
              </w:rPr>
              <w:t>3</w:t>
            </w:r>
            <w:r w:rsidRPr="00DC4FCC">
              <w:rPr>
                <w:noProof/>
                <w:color w:val="000000" w:themeColor="text1"/>
                <w:lang w:val="da-DK"/>
              </w:rPr>
              <w:t>0</w:t>
            </w:r>
          </w:p>
          <w:p w14:paraId="1685CDF6" w14:textId="77777777" w:rsidR="001C4E04" w:rsidRDefault="001C4E04" w:rsidP="00147EBB">
            <w:pPr>
              <w:rPr>
                <w:noProof/>
                <w:lang w:val="da-DK"/>
              </w:rPr>
            </w:pPr>
          </w:p>
          <w:p w14:paraId="56F1B94C" w14:textId="69C83259" w:rsidR="00044DD2" w:rsidRPr="00044DD2" w:rsidRDefault="00CB67D0" w:rsidP="00147EBB">
            <w:pPr>
              <w:rPr>
                <w:noProof/>
                <w:sz w:val="40"/>
                <w:szCs w:val="40"/>
                <w:lang w:val="da-DK"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color w:val="8D8B00" w:themeColor="accent1"/>
                <w:sz w:val="40"/>
                <w:szCs w:val="40"/>
                <w:lang w:val="da-DK"/>
              </w:rPr>
              <w:t xml:space="preserve">Nyhed: </w:t>
            </w:r>
            <w:r w:rsidR="160A70DF" w:rsidRPr="00044DD2">
              <w:rPr>
                <w:rFonts w:asciiTheme="majorHAnsi" w:eastAsiaTheme="majorEastAsia" w:hAnsiTheme="majorHAnsi" w:cstheme="majorBidi"/>
                <w:caps/>
                <w:noProof/>
                <w:color w:val="8D8B00" w:themeColor="accent1"/>
                <w:sz w:val="40"/>
                <w:szCs w:val="40"/>
                <w:lang w:val="da-DK"/>
              </w:rPr>
              <w:t>AFGANG</w:t>
            </w:r>
            <w:r w:rsidR="00044DD2" w:rsidRPr="00044DD2">
              <w:rPr>
                <w:rFonts w:asciiTheme="majorHAnsi" w:eastAsiaTheme="majorEastAsia" w:hAnsiTheme="majorHAnsi" w:cstheme="majorBidi"/>
                <w:caps/>
                <w:noProof/>
                <w:color w:val="8D8B00" w:themeColor="accent1"/>
                <w:sz w:val="40"/>
                <w:szCs w:val="40"/>
                <w:lang w:val="da-DK"/>
              </w:rPr>
              <w:t xml:space="preserve"> med bus</w:t>
            </w:r>
          </w:p>
          <w:p w14:paraId="71859EE9" w14:textId="24CFE786" w:rsidR="00680753" w:rsidRPr="00DC4FCC" w:rsidRDefault="00680753" w:rsidP="00147EBB">
            <w:pPr>
              <w:rPr>
                <w:noProof/>
                <w:color w:val="000000" w:themeColor="text1"/>
                <w:szCs w:val="28"/>
                <w:lang w:val="nb-NO"/>
              </w:rPr>
            </w:pPr>
            <w:r w:rsidRPr="00DC4FCC">
              <w:rPr>
                <w:noProof/>
                <w:color w:val="000000" w:themeColor="text1"/>
                <w:szCs w:val="28"/>
                <w:lang w:val="da-DK"/>
              </w:rPr>
              <w:t>fra</w:t>
            </w:r>
            <w:r w:rsidR="4DEA7E38" w:rsidRPr="00DC4FCC">
              <w:rPr>
                <w:noProof/>
                <w:color w:val="000000" w:themeColor="text1"/>
                <w:szCs w:val="28"/>
                <w:lang w:val="da-DK"/>
              </w:rPr>
              <w:t xml:space="preserve"> </w:t>
            </w:r>
            <w:r w:rsidRPr="00DC4FCC">
              <w:rPr>
                <w:rFonts w:ascii="Impact" w:hAnsi="Impact" w:cs="Impact"/>
                <w:color w:val="000000" w:themeColor="text1"/>
                <w:kern w:val="0"/>
                <w:szCs w:val="28"/>
                <w:lang w:val="da-DK"/>
              </w:rPr>
              <w:t>skolen kl. 1</w:t>
            </w:r>
            <w:r w:rsidR="766A67C1" w:rsidRPr="00DC4FCC">
              <w:rPr>
                <w:rFonts w:ascii="Impact" w:hAnsi="Impact" w:cs="Impact"/>
                <w:color w:val="000000" w:themeColor="text1"/>
                <w:kern w:val="0"/>
                <w:szCs w:val="28"/>
                <w:lang w:val="da-DK"/>
              </w:rPr>
              <w:t>5</w:t>
            </w:r>
            <w:r w:rsidRPr="00DC4FCC">
              <w:rPr>
                <w:rFonts w:ascii="Impact" w:hAnsi="Impact" w:cs="Impact"/>
                <w:color w:val="000000" w:themeColor="text1"/>
                <w:kern w:val="0"/>
                <w:szCs w:val="28"/>
                <w:lang w:val="da-DK"/>
              </w:rPr>
              <w:t>.</w:t>
            </w:r>
            <w:r w:rsidR="68F135BA" w:rsidRPr="00DC4FCC">
              <w:rPr>
                <w:rFonts w:ascii="Impact" w:hAnsi="Impact" w:cs="Impact"/>
                <w:color w:val="000000" w:themeColor="text1"/>
                <w:kern w:val="0"/>
                <w:szCs w:val="28"/>
                <w:lang w:val="da-DK"/>
              </w:rPr>
              <w:t>3</w:t>
            </w:r>
            <w:r w:rsidRPr="00DC4FCC">
              <w:rPr>
                <w:rFonts w:ascii="Impact" w:hAnsi="Impact" w:cs="Impact"/>
                <w:color w:val="000000" w:themeColor="text1"/>
                <w:kern w:val="0"/>
                <w:szCs w:val="28"/>
                <w:lang w:val="da-DK"/>
              </w:rPr>
              <w:t>0</w:t>
            </w:r>
            <w:r w:rsidR="00BD3889" w:rsidRPr="00DC4FCC">
              <w:rPr>
                <w:rFonts w:ascii="Impact" w:hAnsi="Impact" w:cs="Impact"/>
                <w:color w:val="000000" w:themeColor="text1"/>
                <w:kern w:val="0"/>
                <w:szCs w:val="28"/>
                <w:lang w:val="da-DK"/>
              </w:rPr>
              <w:t>.</w:t>
            </w:r>
          </w:p>
          <w:p w14:paraId="6FD700EF" w14:textId="35DB3856" w:rsidR="009D4E60" w:rsidRPr="00A64BC9" w:rsidRDefault="00147EBB" w:rsidP="00A64BC9">
            <w:pPr>
              <w:pStyle w:val="Overskriftforbegivenhed"/>
              <w:rPr>
                <w:noProof/>
                <w:sz w:val="44"/>
                <w:lang w:val="da-DK"/>
              </w:rPr>
            </w:pPr>
            <w:r w:rsidRPr="00514882">
              <w:rPr>
                <w:noProof/>
                <w:sz w:val="44"/>
                <w:lang w:val="da-DK"/>
              </w:rPr>
              <w:t>P</w:t>
            </w:r>
            <w:r w:rsidR="00A200C0" w:rsidRPr="00514882">
              <w:rPr>
                <w:noProof/>
                <w:sz w:val="44"/>
                <w:lang w:val="da-DK"/>
              </w:rPr>
              <w:t>ris:</w:t>
            </w:r>
          </w:p>
          <w:p w14:paraId="264BBFF2" w14:textId="7DADCBC5" w:rsidR="0099011B" w:rsidRPr="00DC4FCC" w:rsidRDefault="001305A9" w:rsidP="00966EDA">
            <w:pPr>
              <w:rPr>
                <w:noProof/>
                <w:lang w:val="da-DK"/>
              </w:rPr>
            </w:pPr>
            <w:r w:rsidRPr="00DC4FCC">
              <w:rPr>
                <w:noProof/>
                <w:lang w:val="da-DK"/>
              </w:rPr>
              <w:t xml:space="preserve">Spillere </w:t>
            </w:r>
            <w:r w:rsidR="00680753" w:rsidRPr="00DC4FCC">
              <w:rPr>
                <w:noProof/>
                <w:lang w:val="da-DK"/>
              </w:rPr>
              <w:t xml:space="preserve">           </w:t>
            </w:r>
            <w:r w:rsidR="00BD3889" w:rsidRPr="00DC4FCC">
              <w:rPr>
                <w:noProof/>
                <w:lang w:val="da-DK"/>
              </w:rPr>
              <w:t xml:space="preserve">     </w:t>
            </w:r>
            <w:r w:rsidR="00DC4FCC">
              <w:rPr>
                <w:noProof/>
                <w:lang w:val="da-DK"/>
              </w:rPr>
              <w:t xml:space="preserve">      </w:t>
            </w:r>
            <w:r w:rsidR="00E30FAD" w:rsidRPr="00DC4FCC">
              <w:rPr>
                <w:noProof/>
                <w:lang w:val="da-DK"/>
              </w:rPr>
              <w:t>7</w:t>
            </w:r>
            <w:r w:rsidR="68BA4D39" w:rsidRPr="00DC4FCC">
              <w:rPr>
                <w:noProof/>
                <w:lang w:val="da-DK"/>
              </w:rPr>
              <w:t>5</w:t>
            </w:r>
            <w:r w:rsidR="00E30FAD" w:rsidRPr="00DC4FCC">
              <w:rPr>
                <w:noProof/>
                <w:lang w:val="da-DK"/>
              </w:rPr>
              <w:t>0</w:t>
            </w:r>
            <w:r w:rsidR="00560B23" w:rsidRPr="00DC4FCC">
              <w:rPr>
                <w:noProof/>
                <w:lang w:val="da-DK"/>
              </w:rPr>
              <w:t>,-</w:t>
            </w:r>
          </w:p>
          <w:p w14:paraId="2D2C8D4C" w14:textId="48054E61" w:rsidR="00044DD2" w:rsidRDefault="00E30FAD" w:rsidP="00966EDA">
            <w:pPr>
              <w:rPr>
                <w:noProof/>
                <w:lang w:val="da-DK"/>
              </w:rPr>
            </w:pPr>
            <w:r w:rsidRPr="00DC4FCC">
              <w:rPr>
                <w:noProof/>
                <w:lang w:val="da-DK"/>
              </w:rPr>
              <w:t xml:space="preserve">Klub tilskud   </w:t>
            </w:r>
            <w:r w:rsidR="00BD3889" w:rsidRPr="00DC4FCC">
              <w:rPr>
                <w:noProof/>
                <w:lang w:val="da-DK"/>
              </w:rPr>
              <w:t xml:space="preserve">  </w:t>
            </w:r>
            <w:r w:rsidR="00DC4FCC">
              <w:rPr>
                <w:noProof/>
                <w:lang w:val="da-DK"/>
              </w:rPr>
              <w:t xml:space="preserve">       </w:t>
            </w:r>
            <w:r w:rsidR="00BD3889" w:rsidRPr="00DC4FCC">
              <w:rPr>
                <w:noProof/>
                <w:lang w:val="da-DK"/>
              </w:rPr>
              <w:t xml:space="preserve">  </w:t>
            </w:r>
            <w:r w:rsidRPr="00DC4FCC">
              <w:rPr>
                <w:noProof/>
                <w:lang w:val="da-DK"/>
              </w:rPr>
              <w:t>150,-</w:t>
            </w:r>
          </w:p>
          <w:p w14:paraId="78EA993F" w14:textId="6F660E09" w:rsidR="00DC4FCC" w:rsidRPr="00DC4FCC" w:rsidRDefault="00DC4FCC" w:rsidP="00966EDA">
            <w:pPr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+ GRATIS BUS DERHEN</w:t>
            </w:r>
          </w:p>
          <w:p w14:paraId="430F68C7" w14:textId="1D982D02" w:rsidR="001305A9" w:rsidRPr="00DC4FCC" w:rsidRDefault="00DC4FCC" w:rsidP="2123981C">
            <w:pPr>
              <w:spacing w:line="240" w:lineRule="auto"/>
              <w:rPr>
                <w:noProof/>
                <w:color w:val="000000" w:themeColor="text1"/>
                <w:lang w:val="da-DK"/>
              </w:rPr>
            </w:pPr>
            <w:r w:rsidRPr="00DC4FCC">
              <w:rPr>
                <w:noProof/>
                <w:color w:val="000000" w:themeColor="text1"/>
                <w:lang w:val="da-DK"/>
              </w:rPr>
              <w:t>Din s</w:t>
            </w:r>
            <w:r w:rsidR="00E30FAD" w:rsidRPr="00DC4FCC">
              <w:rPr>
                <w:noProof/>
                <w:color w:val="000000" w:themeColor="text1"/>
                <w:lang w:val="da-DK"/>
              </w:rPr>
              <w:t xml:space="preserve">piller pris     </w:t>
            </w:r>
            <w:r w:rsidR="00BD3889" w:rsidRPr="00DC4FCC">
              <w:rPr>
                <w:noProof/>
                <w:color w:val="000000" w:themeColor="text1"/>
                <w:lang w:val="da-DK"/>
              </w:rPr>
              <w:t xml:space="preserve">    </w:t>
            </w:r>
            <w:r w:rsidR="09A88AAF" w:rsidRPr="00DC4FCC">
              <w:rPr>
                <w:noProof/>
                <w:color w:val="000000" w:themeColor="text1"/>
                <w:lang w:val="da-DK"/>
              </w:rPr>
              <w:t>60</w:t>
            </w:r>
            <w:r w:rsidR="00E30FAD" w:rsidRPr="00DC4FCC">
              <w:rPr>
                <w:noProof/>
                <w:color w:val="000000" w:themeColor="text1"/>
                <w:lang w:val="da-DK"/>
              </w:rPr>
              <w:t>0,-</w:t>
            </w:r>
          </w:p>
          <w:p w14:paraId="4133672B" w14:textId="77777777" w:rsidR="00966EDA" w:rsidRDefault="00966EDA" w:rsidP="00007608">
            <w:pPr>
              <w:rPr>
                <w:noProof/>
                <w:lang w:val="da-DK"/>
              </w:rPr>
            </w:pPr>
          </w:p>
          <w:p w14:paraId="6C09C465" w14:textId="0AF08679" w:rsidR="00147EBB" w:rsidRPr="00514882" w:rsidRDefault="00A64BC9" w:rsidP="00007608">
            <w:pPr>
              <w:rPr>
                <w:noProof/>
                <w:sz w:val="26"/>
                <w:szCs w:val="26"/>
                <w:lang w:val="da-DK"/>
              </w:rPr>
            </w:pPr>
            <w:r w:rsidRPr="2123981C">
              <w:rPr>
                <w:noProof/>
                <w:sz w:val="26"/>
                <w:szCs w:val="26"/>
                <w:lang w:val="da-DK"/>
              </w:rPr>
              <w:t>P</w:t>
            </w:r>
            <w:r w:rsidR="00147EBB" w:rsidRPr="2123981C">
              <w:rPr>
                <w:noProof/>
                <w:sz w:val="26"/>
                <w:szCs w:val="26"/>
                <w:lang w:val="da-DK"/>
              </w:rPr>
              <w:t xml:space="preserve">risen er incl. mad </w:t>
            </w:r>
            <w:r w:rsidR="00966EDA" w:rsidRPr="2123981C">
              <w:rPr>
                <w:noProof/>
                <w:sz w:val="26"/>
                <w:szCs w:val="26"/>
                <w:lang w:val="da-DK"/>
              </w:rPr>
              <w:t xml:space="preserve">     </w:t>
            </w:r>
            <w:r w:rsidR="00514882" w:rsidRPr="2123981C">
              <w:rPr>
                <w:noProof/>
                <w:sz w:val="26"/>
                <w:szCs w:val="26"/>
                <w:lang w:val="da-DK"/>
              </w:rPr>
              <w:t xml:space="preserve">     </w:t>
            </w:r>
            <w:r w:rsidR="00444867" w:rsidRPr="2123981C">
              <w:rPr>
                <w:noProof/>
                <w:sz w:val="26"/>
                <w:szCs w:val="26"/>
                <w:lang w:val="da-DK"/>
              </w:rPr>
              <w:t xml:space="preserve">   </w:t>
            </w:r>
            <w:r w:rsidR="00147EBB" w:rsidRPr="2123981C">
              <w:rPr>
                <w:noProof/>
                <w:sz w:val="26"/>
                <w:szCs w:val="26"/>
                <w:lang w:val="da-DK"/>
              </w:rPr>
              <w:t xml:space="preserve"> (</w:t>
            </w:r>
            <w:r w:rsidR="00E338DB" w:rsidRPr="2123981C">
              <w:rPr>
                <w:noProof/>
                <w:sz w:val="26"/>
                <w:szCs w:val="26"/>
                <w:lang w:val="da-DK"/>
              </w:rPr>
              <w:t>også</w:t>
            </w:r>
            <w:r w:rsidR="00D72FAE" w:rsidRPr="2123981C">
              <w:rPr>
                <w:noProof/>
                <w:sz w:val="26"/>
                <w:szCs w:val="26"/>
                <w:lang w:val="da-DK"/>
              </w:rPr>
              <w:t xml:space="preserve"> </w:t>
            </w:r>
            <w:r w:rsidR="00147EBB" w:rsidRPr="2123981C">
              <w:rPr>
                <w:noProof/>
                <w:sz w:val="26"/>
                <w:szCs w:val="26"/>
                <w:lang w:val="da-DK"/>
              </w:rPr>
              <w:t>fredag</w:t>
            </w:r>
            <w:r w:rsidR="00BD3889" w:rsidRPr="2123981C">
              <w:rPr>
                <w:noProof/>
                <w:sz w:val="26"/>
                <w:szCs w:val="26"/>
                <w:lang w:val="da-DK"/>
              </w:rPr>
              <w:t xml:space="preserve"> aften</w:t>
            </w:r>
            <w:r w:rsidR="00147EBB" w:rsidRPr="2123981C">
              <w:rPr>
                <w:noProof/>
                <w:sz w:val="26"/>
                <w:szCs w:val="26"/>
                <w:lang w:val="da-DK"/>
              </w:rPr>
              <w:t>), svømmehal, overnatning</w:t>
            </w:r>
            <w:r w:rsidR="1039625C" w:rsidRPr="2123981C">
              <w:rPr>
                <w:noProof/>
                <w:sz w:val="26"/>
                <w:szCs w:val="26"/>
                <w:lang w:val="da-DK"/>
              </w:rPr>
              <w:t>, bussen derud</w:t>
            </w:r>
            <w:r w:rsidR="00147EBB" w:rsidRPr="2123981C">
              <w:rPr>
                <w:noProof/>
                <w:sz w:val="26"/>
                <w:szCs w:val="26"/>
                <w:lang w:val="da-DK"/>
              </w:rPr>
              <w:t xml:space="preserve"> og stævne.</w:t>
            </w:r>
          </w:p>
          <w:p w14:paraId="645CDD2F" w14:textId="77777777" w:rsidR="009D4E60" w:rsidRPr="00514882" w:rsidRDefault="009D4E60" w:rsidP="00007608">
            <w:pPr>
              <w:pStyle w:val="Overskriftforbegivenhed"/>
              <w:rPr>
                <w:noProof/>
                <w:sz w:val="44"/>
                <w:lang w:val="da-DK"/>
              </w:rPr>
            </w:pPr>
            <w:r w:rsidRPr="00514882">
              <w:rPr>
                <w:noProof/>
                <w:sz w:val="44"/>
                <w:lang w:val="da-DK"/>
              </w:rPr>
              <w:t>S</w:t>
            </w:r>
            <w:r w:rsidR="003C76E1" w:rsidRPr="00514882">
              <w:rPr>
                <w:noProof/>
                <w:sz w:val="44"/>
                <w:lang w:val="da-DK"/>
              </w:rPr>
              <w:t>tævnet</w:t>
            </w:r>
            <w:r w:rsidR="00514882" w:rsidRPr="00514882">
              <w:rPr>
                <w:noProof/>
                <w:sz w:val="44"/>
                <w:lang w:val="da-DK"/>
              </w:rPr>
              <w:t>:</w:t>
            </w:r>
          </w:p>
          <w:p w14:paraId="1DF9C359" w14:textId="7E2A86F9" w:rsidR="00A64BC9" w:rsidRDefault="00680753" w:rsidP="2123981C">
            <w:pPr>
              <w:rPr>
                <w:noProof/>
                <w:sz w:val="26"/>
                <w:szCs w:val="26"/>
                <w:lang w:val="da-DK"/>
              </w:rPr>
            </w:pPr>
            <w:r w:rsidRPr="2123981C">
              <w:rPr>
                <w:noProof/>
                <w:sz w:val="26"/>
                <w:szCs w:val="26"/>
                <w:lang w:val="da-DK"/>
              </w:rPr>
              <w:t>A</w:t>
            </w:r>
            <w:r w:rsidR="00297DA8" w:rsidRPr="2123981C">
              <w:rPr>
                <w:noProof/>
                <w:sz w:val="26"/>
                <w:szCs w:val="26"/>
                <w:lang w:val="da-DK"/>
              </w:rPr>
              <w:t>lle</w:t>
            </w:r>
            <w:r w:rsidR="003C76E1" w:rsidRPr="2123981C">
              <w:rPr>
                <w:noProof/>
                <w:sz w:val="26"/>
                <w:szCs w:val="26"/>
                <w:lang w:val="da-DK"/>
              </w:rPr>
              <w:t xml:space="preserve"> </w:t>
            </w:r>
            <w:r w:rsidRPr="2123981C">
              <w:rPr>
                <w:noProof/>
                <w:sz w:val="26"/>
                <w:szCs w:val="26"/>
                <w:lang w:val="da-DK"/>
              </w:rPr>
              <w:t>skal deltage</w:t>
            </w:r>
            <w:r w:rsidR="003C76E1" w:rsidRPr="2123981C">
              <w:rPr>
                <w:noProof/>
                <w:sz w:val="26"/>
                <w:szCs w:val="26"/>
                <w:lang w:val="da-DK"/>
              </w:rPr>
              <w:t xml:space="preserve"> i både single</w:t>
            </w:r>
            <w:r w:rsidR="009A6DCD" w:rsidRPr="2123981C">
              <w:rPr>
                <w:noProof/>
                <w:sz w:val="26"/>
                <w:szCs w:val="26"/>
                <w:lang w:val="da-DK"/>
              </w:rPr>
              <w:t xml:space="preserve"> (lørdag)</w:t>
            </w:r>
            <w:r w:rsidR="003C76E1" w:rsidRPr="2123981C">
              <w:rPr>
                <w:noProof/>
                <w:sz w:val="26"/>
                <w:szCs w:val="26"/>
                <w:lang w:val="da-DK"/>
              </w:rPr>
              <w:t xml:space="preserve"> og double</w:t>
            </w:r>
            <w:r w:rsidR="009A6DCD" w:rsidRPr="2123981C">
              <w:rPr>
                <w:noProof/>
                <w:sz w:val="26"/>
                <w:szCs w:val="26"/>
                <w:lang w:val="da-DK"/>
              </w:rPr>
              <w:t xml:space="preserve"> (søndag)</w:t>
            </w:r>
            <w:r w:rsidR="003C76E1" w:rsidRPr="2123981C">
              <w:rPr>
                <w:noProof/>
                <w:sz w:val="26"/>
                <w:szCs w:val="26"/>
                <w:lang w:val="da-DK"/>
              </w:rPr>
              <w:t>.</w:t>
            </w:r>
            <w:r w:rsidR="00D72FAE" w:rsidRPr="2123981C">
              <w:rPr>
                <w:noProof/>
                <w:sz w:val="26"/>
                <w:szCs w:val="26"/>
                <w:lang w:val="da-DK"/>
              </w:rPr>
              <w:t xml:space="preserve"> </w:t>
            </w:r>
            <w:r w:rsidR="37DC35D7" w:rsidRPr="2123981C">
              <w:rPr>
                <w:noProof/>
                <w:sz w:val="26"/>
                <w:szCs w:val="26"/>
                <w:lang w:val="da-DK"/>
              </w:rPr>
              <w:t xml:space="preserve"> </w:t>
            </w:r>
            <w:r w:rsidR="003C76E1" w:rsidRPr="2123981C">
              <w:rPr>
                <w:noProof/>
                <w:sz w:val="26"/>
                <w:szCs w:val="26"/>
                <w:lang w:val="da-DK"/>
              </w:rPr>
              <w:t xml:space="preserve">Hvis </w:t>
            </w:r>
            <w:r w:rsidR="001C4E04" w:rsidRPr="2123981C">
              <w:rPr>
                <w:noProof/>
                <w:sz w:val="26"/>
                <w:szCs w:val="26"/>
                <w:lang w:val="da-DK"/>
              </w:rPr>
              <w:t>du</w:t>
            </w:r>
            <w:r w:rsidR="003C76E1" w:rsidRPr="2123981C">
              <w:rPr>
                <w:noProof/>
                <w:sz w:val="26"/>
                <w:szCs w:val="26"/>
                <w:lang w:val="da-DK"/>
              </w:rPr>
              <w:t xml:space="preserve"> ikke har en makker</w:t>
            </w:r>
            <w:r w:rsidR="001C4E04" w:rsidRPr="2123981C">
              <w:rPr>
                <w:noProof/>
                <w:sz w:val="26"/>
                <w:szCs w:val="26"/>
                <w:lang w:val="da-DK"/>
              </w:rPr>
              <w:t>,</w:t>
            </w:r>
            <w:r w:rsidR="003C76E1" w:rsidRPr="2123981C">
              <w:rPr>
                <w:noProof/>
                <w:sz w:val="26"/>
                <w:szCs w:val="26"/>
                <w:lang w:val="da-DK"/>
              </w:rPr>
              <w:t xml:space="preserve"> finder vi en til </w:t>
            </w:r>
            <w:r w:rsidR="001C4E04" w:rsidRPr="2123981C">
              <w:rPr>
                <w:noProof/>
                <w:sz w:val="26"/>
                <w:szCs w:val="26"/>
                <w:lang w:val="da-DK"/>
              </w:rPr>
              <w:t>dig</w:t>
            </w:r>
            <w:r w:rsidR="003C76E1" w:rsidRPr="2123981C">
              <w:rPr>
                <w:noProof/>
                <w:sz w:val="26"/>
                <w:szCs w:val="26"/>
                <w:lang w:val="da-DK"/>
              </w:rPr>
              <w:t>.</w:t>
            </w:r>
            <w:r w:rsidRPr="2123981C">
              <w:rPr>
                <w:noProof/>
                <w:sz w:val="26"/>
                <w:szCs w:val="26"/>
                <w:lang w:val="da-DK"/>
              </w:rPr>
              <w:t xml:space="preserve"> </w:t>
            </w:r>
          </w:p>
          <w:p w14:paraId="3B645E3E" w14:textId="77777777" w:rsidR="00A64BC9" w:rsidRDefault="00A64BC9" w:rsidP="00966EDA">
            <w:pPr>
              <w:rPr>
                <w:noProof/>
                <w:lang w:val="da-DK"/>
              </w:rPr>
            </w:pPr>
          </w:p>
          <w:p w14:paraId="18D924D9" w14:textId="7DFF46E7" w:rsidR="009D4E60" w:rsidRDefault="20A673EC" w:rsidP="00966EDA">
            <w:pPr>
              <w:rPr>
                <w:noProof/>
                <w:lang w:val="da-DK"/>
              </w:rPr>
            </w:pPr>
            <w:r w:rsidRPr="2123981C">
              <w:rPr>
                <w:noProof/>
                <w:lang w:val="da-DK"/>
              </w:rPr>
              <w:t>F</w:t>
            </w:r>
            <w:r w:rsidR="144DFC03" w:rsidRPr="2123981C">
              <w:rPr>
                <w:noProof/>
                <w:lang w:val="da-DK"/>
              </w:rPr>
              <w:t xml:space="preserve">orældre er velkommen tl at komme </w:t>
            </w:r>
            <w:r w:rsidR="4CC16BCD" w:rsidRPr="2123981C">
              <w:rPr>
                <w:noProof/>
                <w:lang w:val="da-DK"/>
              </w:rPr>
              <w:t xml:space="preserve">og se </w:t>
            </w:r>
            <w:r w:rsidR="144DFC03" w:rsidRPr="2123981C">
              <w:rPr>
                <w:noProof/>
                <w:lang w:val="da-DK"/>
              </w:rPr>
              <w:t>nogle af kampene</w:t>
            </w:r>
            <w:r w:rsidR="0694BA55" w:rsidRPr="2123981C">
              <w:rPr>
                <w:noProof/>
                <w:lang w:val="da-DK"/>
              </w:rPr>
              <w:t>.</w:t>
            </w:r>
            <w:r w:rsidR="27B69442" w:rsidRPr="2123981C">
              <w:rPr>
                <w:noProof/>
                <w:lang w:val="da-DK"/>
              </w:rPr>
              <w:t xml:space="preserve"> </w:t>
            </w:r>
            <w:r w:rsidR="15C24AFC" w:rsidRPr="2123981C">
              <w:rPr>
                <w:noProof/>
                <w:lang w:val="da-DK"/>
              </w:rPr>
              <w:t xml:space="preserve">Følg selv med i tider når vi nærmer os: </w:t>
            </w:r>
            <w:r w:rsidR="15C24AFC" w:rsidRPr="00DC4FCC">
              <w:rPr>
                <w:noProof/>
                <w:color w:val="000000" w:themeColor="text1"/>
                <w:lang w:val="da-DK"/>
              </w:rPr>
              <w:t>cup2000.dk</w:t>
            </w:r>
          </w:p>
          <w:p w14:paraId="5D67567F" w14:textId="77777777" w:rsidR="00514882" w:rsidRPr="00514882" w:rsidRDefault="00514882" w:rsidP="00514882">
            <w:pPr>
              <w:pStyle w:val="Overskriftforbegivenhed"/>
              <w:rPr>
                <w:noProof/>
                <w:sz w:val="44"/>
                <w:lang w:val="da-DK"/>
              </w:rPr>
            </w:pPr>
            <w:r w:rsidRPr="00514882">
              <w:rPr>
                <w:noProof/>
                <w:sz w:val="44"/>
                <w:lang w:val="da-DK"/>
              </w:rPr>
              <w:t>Andet:</w:t>
            </w:r>
          </w:p>
          <w:p w14:paraId="67790EAB" w14:textId="7D08FF56" w:rsidR="007C7932" w:rsidRDefault="007C7932" w:rsidP="00514882">
            <w:pPr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Vi skal bruge 4. forældre</w:t>
            </w:r>
          </w:p>
          <w:p w14:paraId="3D527C92" w14:textId="77777777" w:rsidR="007C7932" w:rsidRDefault="007C7932" w:rsidP="00514882">
            <w:pPr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Opsyn i svømmehallen</w:t>
            </w:r>
          </w:p>
          <w:p w14:paraId="7E9F0B07" w14:textId="3E4EE8A8" w:rsidR="007C7932" w:rsidRPr="00563AC6" w:rsidRDefault="007C7932" w:rsidP="00514882">
            <w:pPr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Brandbagt 2 tiner én nat</w:t>
            </w:r>
          </w:p>
        </w:tc>
      </w:tr>
    </w:tbl>
    <w:p w14:paraId="102FCE61" w14:textId="6AEC1540" w:rsidR="0011449E" w:rsidRPr="00764388" w:rsidRDefault="0011449E" w:rsidP="009D4E60">
      <w:pPr>
        <w:rPr>
          <w:sz w:val="2"/>
          <w:szCs w:val="2"/>
          <w:lang w:val="da-DK"/>
        </w:rPr>
      </w:pPr>
    </w:p>
    <w:sectPr w:rsidR="0011449E" w:rsidRPr="00764388" w:rsidSect="00514882">
      <w:pgSz w:w="12240" w:h="15840" w:code="1"/>
      <w:pgMar w:top="794" w:right="1077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43409"/>
    <w:multiLevelType w:val="hybridMultilevel"/>
    <w:tmpl w:val="F2F66082"/>
    <w:lvl w:ilvl="0" w:tplc="3A227B98">
      <w:numFmt w:val="bullet"/>
      <w:lvlText w:val="-"/>
      <w:lvlJc w:val="left"/>
      <w:pPr>
        <w:ind w:left="720" w:hanging="360"/>
      </w:pPr>
      <w:rPr>
        <w:rFonts w:ascii="Impact" w:eastAsiaTheme="minorHAnsi" w:hAnsi="Impac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1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0" w:nlCheck="1" w:checkStyle="0"/>
  <w:activeWritingStyle w:appName="MSWord" w:lang="da-DK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78"/>
    <w:rsid w:val="00044DD2"/>
    <w:rsid w:val="00052DE9"/>
    <w:rsid w:val="00071901"/>
    <w:rsid w:val="00096BC9"/>
    <w:rsid w:val="000D3F56"/>
    <w:rsid w:val="000D7EFB"/>
    <w:rsid w:val="0011449E"/>
    <w:rsid w:val="001305A9"/>
    <w:rsid w:val="001350C8"/>
    <w:rsid w:val="00147EBB"/>
    <w:rsid w:val="001C4E04"/>
    <w:rsid w:val="00230178"/>
    <w:rsid w:val="00236D9F"/>
    <w:rsid w:val="002778F5"/>
    <w:rsid w:val="00297DA8"/>
    <w:rsid w:val="003C76E1"/>
    <w:rsid w:val="00444867"/>
    <w:rsid w:val="00457E1D"/>
    <w:rsid w:val="00485280"/>
    <w:rsid w:val="004C516C"/>
    <w:rsid w:val="00514882"/>
    <w:rsid w:val="00546589"/>
    <w:rsid w:val="00560B23"/>
    <w:rsid w:val="00572782"/>
    <w:rsid w:val="00597D04"/>
    <w:rsid w:val="0067056F"/>
    <w:rsid w:val="006733DD"/>
    <w:rsid w:val="00680753"/>
    <w:rsid w:val="006F130E"/>
    <w:rsid w:val="00713823"/>
    <w:rsid w:val="007577B9"/>
    <w:rsid w:val="00764388"/>
    <w:rsid w:val="007A4D51"/>
    <w:rsid w:val="007C3211"/>
    <w:rsid w:val="007C653E"/>
    <w:rsid w:val="007C7932"/>
    <w:rsid w:val="007F0FDC"/>
    <w:rsid w:val="008011A3"/>
    <w:rsid w:val="00823078"/>
    <w:rsid w:val="00833982"/>
    <w:rsid w:val="008A7A9B"/>
    <w:rsid w:val="008B34B1"/>
    <w:rsid w:val="00966EDA"/>
    <w:rsid w:val="0099011B"/>
    <w:rsid w:val="00996A66"/>
    <w:rsid w:val="009A6DCD"/>
    <w:rsid w:val="009B0443"/>
    <w:rsid w:val="009D4E60"/>
    <w:rsid w:val="00A200C0"/>
    <w:rsid w:val="00A64BC9"/>
    <w:rsid w:val="00BD3889"/>
    <w:rsid w:val="00CB36AD"/>
    <w:rsid w:val="00CB67D0"/>
    <w:rsid w:val="00D332E5"/>
    <w:rsid w:val="00D635C6"/>
    <w:rsid w:val="00D72FAE"/>
    <w:rsid w:val="00DC4FCC"/>
    <w:rsid w:val="00E30FAD"/>
    <w:rsid w:val="00E338DB"/>
    <w:rsid w:val="00E92636"/>
    <w:rsid w:val="00EA3056"/>
    <w:rsid w:val="00EC55BA"/>
    <w:rsid w:val="00F27479"/>
    <w:rsid w:val="00FA19CB"/>
    <w:rsid w:val="0694BA55"/>
    <w:rsid w:val="09778E4B"/>
    <w:rsid w:val="09A88AAF"/>
    <w:rsid w:val="0A5CF90B"/>
    <w:rsid w:val="0ADB0F23"/>
    <w:rsid w:val="0C90C2BA"/>
    <w:rsid w:val="0E4350D0"/>
    <w:rsid w:val="1039625C"/>
    <w:rsid w:val="113E9335"/>
    <w:rsid w:val="12FB05E1"/>
    <w:rsid w:val="144DFC03"/>
    <w:rsid w:val="15C24AFC"/>
    <w:rsid w:val="160A70DF"/>
    <w:rsid w:val="1875C7E8"/>
    <w:rsid w:val="20A673EC"/>
    <w:rsid w:val="2123981C"/>
    <w:rsid w:val="23EB86A3"/>
    <w:rsid w:val="27B69442"/>
    <w:rsid w:val="2DE3C1AB"/>
    <w:rsid w:val="2ED752D8"/>
    <w:rsid w:val="30BEF0FE"/>
    <w:rsid w:val="320C2D7D"/>
    <w:rsid w:val="33D70416"/>
    <w:rsid w:val="35AEC9FC"/>
    <w:rsid w:val="378110B4"/>
    <w:rsid w:val="37DC35D7"/>
    <w:rsid w:val="39F28760"/>
    <w:rsid w:val="3D1D360B"/>
    <w:rsid w:val="4CC16BCD"/>
    <w:rsid w:val="4DEA7E38"/>
    <w:rsid w:val="51A6822B"/>
    <w:rsid w:val="5EAEA685"/>
    <w:rsid w:val="600CF118"/>
    <w:rsid w:val="6116D792"/>
    <w:rsid w:val="68BA4D39"/>
    <w:rsid w:val="68F135BA"/>
    <w:rsid w:val="6C9F98CD"/>
    <w:rsid w:val="704CA357"/>
    <w:rsid w:val="766A67C1"/>
    <w:rsid w:val="76F42E2D"/>
    <w:rsid w:val="78A28941"/>
    <w:rsid w:val="7A265764"/>
    <w:rsid w:val="7B1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AC0F8"/>
  <w15:chartTrackingRefBased/>
  <w15:docId w15:val="{92BE3D92-8F7A-453A-BFA8-ACDD3962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omrde">
    <w:name w:val="Tabelområde"/>
    <w:basedOn w:val="Normal"/>
    <w:uiPriority w:val="99"/>
    <w:semiHidden/>
    <w:pPr>
      <w:spacing w:line="120" w:lineRule="exact"/>
    </w:pPr>
    <w:rPr>
      <w:sz w:val="12"/>
    </w:rPr>
  </w:style>
  <w:style w:type="character" w:styleId="Hyperlink">
    <w:name w:val="Hyperlink"/>
    <w:basedOn w:val="Standardskrifttypeiafsnit"/>
    <w:uiPriority w:val="99"/>
    <w:unhideWhenUsed/>
    <w:rPr>
      <w:color w:val="8D8B00" w:themeColor="accent1"/>
      <w:u w:val="none"/>
    </w:rPr>
  </w:style>
  <w:style w:type="paragraph" w:styleId="Titel">
    <w:name w:val="Title"/>
    <w:basedOn w:val="Normal"/>
    <w:next w:val="Normal"/>
    <w:link w:val="TitelTegn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elTegn">
    <w:name w:val="Titel Tegn"/>
    <w:basedOn w:val="Standardskrifttypeiafsnit"/>
    <w:link w:val="Titel"/>
    <w:uiPriority w:val="1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</w:rPr>
  </w:style>
  <w:style w:type="character" w:styleId="Strk">
    <w:name w:val="Strong"/>
    <w:basedOn w:val="Standardskrifttypeiafsnit"/>
    <w:uiPriority w:val="1"/>
    <w:qFormat/>
    <w:rPr>
      <w:b w:val="0"/>
      <w:bCs w:val="0"/>
      <w:color w:val="8D8B00" w:themeColor="accent1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Bloktekst">
    <w:name w:val="Block Text"/>
    <w:basedOn w:val="Normal"/>
    <w:uiPriority w:val="1"/>
    <w:unhideWhenUsed/>
    <w:qFormat/>
    <w:pPr>
      <w:spacing w:line="276" w:lineRule="auto"/>
    </w:pPr>
  </w:style>
  <w:style w:type="character" w:styleId="BesgtLink">
    <w:name w:val="FollowedHyperlink"/>
    <w:basedOn w:val="Standardskrifttypeiafsnit"/>
    <w:uiPriority w:val="99"/>
    <w:semiHidden/>
    <w:unhideWhenUsed/>
    <w:rPr>
      <w:color w:val="1A1A1A" w:themeColor="text2"/>
      <w:u w:val="none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Overskriftforbegivenhed">
    <w:name w:val="Overskrift for begivenhed"/>
    <w:basedOn w:val="Normal"/>
    <w:uiPriority w:val="1"/>
    <w:qFormat/>
    <w:rsid w:val="009D4E60"/>
    <w:pPr>
      <w:spacing w:before="540" w:line="216" w:lineRule="auto"/>
    </w:pPr>
    <w:rPr>
      <w:rFonts w:asciiTheme="majorHAnsi" w:eastAsiaTheme="majorEastAsia" w:hAnsiTheme="majorHAnsi" w:cstheme="majorBidi"/>
      <w:caps/>
      <w:color w:val="8D8B00" w:themeColor="accent1"/>
      <w:sz w:val="48"/>
    </w:rPr>
  </w:style>
  <w:style w:type="paragraph" w:customStyle="1" w:styleId="Oplysningerombegivenhed">
    <w:name w:val="Oplysninger om begivenhed"/>
    <w:basedOn w:val="Normal"/>
    <w:uiPriority w:val="1"/>
    <w:qFormat/>
    <w:rsid w:val="009D4E60"/>
    <w:pPr>
      <w:spacing w:before="40" w:line="211" w:lineRule="auto"/>
      <w:contextualSpacing/>
    </w:pPr>
    <w:rPr>
      <w:sz w:val="76"/>
    </w:rPr>
  </w:style>
  <w:style w:type="paragraph" w:customStyle="1" w:styleId="Adresse">
    <w:name w:val="Adresse"/>
    <w:basedOn w:val="Normal"/>
    <w:uiPriority w:val="1"/>
    <w:qFormat/>
    <w:rsid w:val="009D4E60"/>
    <w:pPr>
      <w:spacing w:after="600" w:line="240" w:lineRule="auto"/>
    </w:pPr>
    <w:rPr>
      <w:color w:val="8D8B00" w:themeColor="accent1"/>
    </w:rPr>
  </w:style>
  <w:style w:type="paragraph" w:customStyle="1" w:styleId="Underoverskriftforbegivenhed">
    <w:name w:val="Underoverskrift for begivenhed"/>
    <w:basedOn w:val="Normal"/>
    <w:uiPriority w:val="1"/>
    <w:qFormat/>
    <w:rsid w:val="009D4E60"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paragraph" w:styleId="NormalWeb">
    <w:name w:val="Normal (Web)"/>
    <w:basedOn w:val="Normal"/>
    <w:uiPriority w:val="99"/>
    <w:semiHidden/>
    <w:unhideWhenUsed/>
    <w:rsid w:val="00A2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da-DK" w:eastAsia="da-DK"/>
      <w14:ligatures w14:val="none"/>
    </w:rPr>
  </w:style>
  <w:style w:type="character" w:customStyle="1" w:styleId="xbe">
    <w:name w:val="_xbe"/>
    <w:basedOn w:val="Standardskrifttypeiafsnit"/>
    <w:rsid w:val="0099011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48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4882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FA19CB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unhideWhenUsed/>
    <w:qFormat/>
    <w:rsid w:val="0068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-larsen@hotmail.com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gjellerupbadminton.dk/7-club-tilmeld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552i\AppData\Roaming\Microsoft\Skabeloner\L&#248;beseddel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E982-31A4-4E43-A2ED-1B6435D6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ACD70-01EA-476A-A23B-9251B444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Løbeseddel.dotx</Template>
  <TotalTime>18</TotalTime>
  <Pages>1</Pages>
  <Words>206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Edith Vintervad Kristensen</dc:creator>
  <cp:keywords/>
  <cp:lastModifiedBy>Sussie Rasmussen</cp:lastModifiedBy>
  <cp:revision>10</cp:revision>
  <cp:lastPrinted>2022-03-07T17:39:00Z</cp:lastPrinted>
  <dcterms:created xsi:type="dcterms:W3CDTF">2024-02-21T20:44:00Z</dcterms:created>
  <dcterms:modified xsi:type="dcterms:W3CDTF">2025-02-19T15:45:00Z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